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49B6" w14:textId="77777777" w:rsidR="003E5348" w:rsidRDefault="002E0AC6" w:rsidP="00646CCC">
      <w:pPr>
        <w:spacing w:after="0" w:line="240" w:lineRule="auto"/>
        <w:rPr>
          <w:color w:val="4472C4" w:themeColor="accent5"/>
          <w:sz w:val="32"/>
          <w:szCs w:val="32"/>
        </w:rPr>
      </w:pPr>
      <w:r>
        <w:rPr>
          <w:color w:val="4472C4" w:themeColor="accent5"/>
          <w:sz w:val="32"/>
          <w:szCs w:val="32"/>
        </w:rPr>
        <w:t>Existing Product</w:t>
      </w:r>
      <w:r w:rsidR="00FE0E56">
        <w:rPr>
          <w:color w:val="4472C4" w:themeColor="accent5"/>
          <w:sz w:val="32"/>
          <w:szCs w:val="32"/>
        </w:rPr>
        <w:t xml:space="preserve"> of Client</w:t>
      </w:r>
      <w:r>
        <w:rPr>
          <w:color w:val="4472C4" w:themeColor="accent5"/>
          <w:sz w:val="32"/>
          <w:szCs w:val="32"/>
        </w:rPr>
        <w:t>/</w:t>
      </w:r>
      <w:r w:rsidR="003E5348">
        <w:rPr>
          <w:color w:val="4472C4" w:themeColor="accent5"/>
          <w:sz w:val="32"/>
          <w:szCs w:val="32"/>
        </w:rPr>
        <w:t>One-Off Product Approval Request Form</w:t>
      </w:r>
    </w:p>
    <w:p w14:paraId="61FC9884" w14:textId="452BA5A5" w:rsidR="00646CCC" w:rsidRDefault="003E5348" w:rsidP="00646CCC">
      <w:pPr>
        <w:spacing w:after="0" w:line="240" w:lineRule="auto"/>
        <w:rPr>
          <w:color w:val="4472C4" w:themeColor="accent5"/>
          <w:sz w:val="32"/>
          <w:szCs w:val="32"/>
        </w:rPr>
      </w:pPr>
      <w:r w:rsidRPr="003E5348">
        <w:rPr>
          <w:color w:val="4472C4" w:themeColor="accent5"/>
          <w:sz w:val="32"/>
          <w:szCs w:val="32"/>
        </w:rPr>
        <w:t xml:space="preserve">Adviser:  </w:t>
      </w:r>
      <w:r w:rsidR="00E1546F">
        <w:rPr>
          <w:color w:val="4472C4" w:themeColor="accent5"/>
          <w:sz w:val="32"/>
          <w:szCs w:val="32"/>
        </w:rPr>
        <w:tab/>
      </w:r>
      <w:r w:rsidR="00E1546F">
        <w:rPr>
          <w:color w:val="4472C4" w:themeColor="accent5"/>
          <w:sz w:val="32"/>
          <w:szCs w:val="32"/>
        </w:rPr>
        <w:tab/>
      </w:r>
      <w:r w:rsidR="00E1546F">
        <w:rPr>
          <w:color w:val="4472C4" w:themeColor="accent5"/>
          <w:sz w:val="32"/>
          <w:szCs w:val="32"/>
        </w:rPr>
        <w:tab/>
      </w:r>
      <w:r w:rsidR="00E1546F">
        <w:rPr>
          <w:color w:val="4472C4" w:themeColor="accent5"/>
          <w:sz w:val="32"/>
          <w:szCs w:val="32"/>
        </w:rPr>
        <w:tab/>
      </w:r>
      <w:r w:rsidR="00E1546F">
        <w:rPr>
          <w:color w:val="4472C4" w:themeColor="accent5"/>
          <w:sz w:val="32"/>
          <w:szCs w:val="32"/>
        </w:rPr>
        <w:tab/>
      </w:r>
      <w:r w:rsidR="00C068DB">
        <w:rPr>
          <w:color w:val="4472C4" w:themeColor="accent5"/>
          <w:sz w:val="32"/>
          <w:szCs w:val="32"/>
        </w:rPr>
        <w:tab/>
        <w:t xml:space="preserve">Client:  </w:t>
      </w:r>
    </w:p>
    <w:p w14:paraId="3273F225" w14:textId="77777777" w:rsidR="00646CCC" w:rsidRDefault="00646CCC" w:rsidP="00646CCC">
      <w:pPr>
        <w:spacing w:after="0" w:line="240" w:lineRule="auto"/>
      </w:pPr>
    </w:p>
    <w:tbl>
      <w:tblPr>
        <w:tblStyle w:val="TableGrid"/>
        <w:tblW w:w="9634" w:type="dxa"/>
        <w:tblLook w:val="04A0" w:firstRow="1" w:lastRow="0" w:firstColumn="1" w:lastColumn="0" w:noHBand="0" w:noVBand="1"/>
      </w:tblPr>
      <w:tblGrid>
        <w:gridCol w:w="1055"/>
        <w:gridCol w:w="6311"/>
        <w:gridCol w:w="2268"/>
      </w:tblGrid>
      <w:tr w:rsidR="003E5348" w:rsidRPr="003C46A8" w14:paraId="7E9B356C" w14:textId="77777777" w:rsidTr="003D27E7">
        <w:trPr>
          <w:trHeight w:val="257"/>
        </w:trPr>
        <w:tc>
          <w:tcPr>
            <w:tcW w:w="1055" w:type="dxa"/>
            <w:shd w:val="clear" w:color="auto" w:fill="D9E2F3" w:themeFill="accent5" w:themeFillTint="33"/>
          </w:tcPr>
          <w:p w14:paraId="251D4864" w14:textId="77777777" w:rsidR="003E5348" w:rsidRPr="00C068DB" w:rsidRDefault="003E5348" w:rsidP="00C068DB">
            <w:r w:rsidRPr="00C068DB">
              <w:t xml:space="preserve">Date:  </w:t>
            </w:r>
          </w:p>
        </w:tc>
        <w:tc>
          <w:tcPr>
            <w:tcW w:w="6311" w:type="dxa"/>
            <w:shd w:val="clear" w:color="auto" w:fill="D9E2F3" w:themeFill="accent5" w:themeFillTint="33"/>
          </w:tcPr>
          <w:p w14:paraId="6F6EDAB9" w14:textId="77777777" w:rsidR="003E5348" w:rsidRPr="00C068DB" w:rsidRDefault="003E5348" w:rsidP="003E5348">
            <w:r>
              <w:t>Product Name:</w:t>
            </w:r>
            <w:r w:rsidRPr="00C068DB">
              <w:t xml:space="preserve">  </w:t>
            </w:r>
          </w:p>
        </w:tc>
        <w:tc>
          <w:tcPr>
            <w:tcW w:w="2268" w:type="dxa"/>
            <w:shd w:val="clear" w:color="auto" w:fill="D9E2F3" w:themeFill="accent5" w:themeFillTint="33"/>
          </w:tcPr>
          <w:p w14:paraId="0AC9E678" w14:textId="77777777" w:rsidR="003E5348" w:rsidRPr="003C46A8" w:rsidRDefault="003E5348" w:rsidP="00C068DB">
            <w:r>
              <w:t>Client Risk Profile</w:t>
            </w:r>
            <w:r w:rsidRPr="00C068DB">
              <w:t>:</w:t>
            </w:r>
            <w:r w:rsidRPr="003C46A8">
              <w:t xml:space="preserve"> </w:t>
            </w:r>
          </w:p>
        </w:tc>
      </w:tr>
      <w:tr w:rsidR="003E5348" w:rsidRPr="003C46A8" w14:paraId="29CD98C2" w14:textId="77777777" w:rsidTr="003D27E7">
        <w:trPr>
          <w:trHeight w:val="257"/>
        </w:trPr>
        <w:tc>
          <w:tcPr>
            <w:tcW w:w="1055" w:type="dxa"/>
          </w:tcPr>
          <w:p w14:paraId="235D7A67" w14:textId="7E7A3108" w:rsidR="003E5348" w:rsidRPr="003C46A8" w:rsidRDefault="003E5348" w:rsidP="00024E81"/>
        </w:tc>
        <w:tc>
          <w:tcPr>
            <w:tcW w:w="6311" w:type="dxa"/>
          </w:tcPr>
          <w:p w14:paraId="542D9928" w14:textId="68D640A0" w:rsidR="003E5348" w:rsidRPr="003C46A8" w:rsidRDefault="003E5348" w:rsidP="003D27E7"/>
        </w:tc>
        <w:tc>
          <w:tcPr>
            <w:tcW w:w="2268" w:type="dxa"/>
          </w:tcPr>
          <w:p w14:paraId="74598844" w14:textId="7266B262" w:rsidR="00BF108A" w:rsidRPr="003C46A8" w:rsidRDefault="00BF108A" w:rsidP="00DC3215"/>
        </w:tc>
      </w:tr>
    </w:tbl>
    <w:p w14:paraId="4F6A0E49" w14:textId="77777777" w:rsidR="00646CCC" w:rsidRDefault="00646CCC" w:rsidP="00646CCC">
      <w:pPr>
        <w:spacing w:after="0" w:line="240" w:lineRule="auto"/>
      </w:pPr>
    </w:p>
    <w:p w14:paraId="32B2EF1F" w14:textId="77777777" w:rsidR="003D27E7" w:rsidRPr="003D27E7" w:rsidRDefault="003D27E7" w:rsidP="00646CCC">
      <w:pPr>
        <w:spacing w:after="0" w:line="240" w:lineRule="auto"/>
        <w:rPr>
          <w:i/>
          <w:sz w:val="18"/>
          <w:szCs w:val="18"/>
        </w:rPr>
      </w:pPr>
      <w:bookmarkStart w:id="0" w:name="OLE_LINK1"/>
      <w:r w:rsidRPr="003D27E7">
        <w:rPr>
          <w:i/>
          <w:sz w:val="18"/>
          <w:szCs w:val="18"/>
        </w:rPr>
        <w:t xml:space="preserve">Please provide the full name of the product (and APIR code if applicable) for the product that you wish to provide advice on (advice can be advice to continue holding the product).  Include the name of the platform (if applicable) and name of underlying fund to be used.  If the approval is for an Industry Fund, please provide the name of the underlying investment options/funds you have provided advice on. </w:t>
      </w:r>
    </w:p>
    <w:bookmarkEnd w:id="0"/>
    <w:p w14:paraId="158C419F" w14:textId="77777777" w:rsidR="003D27E7" w:rsidRPr="003D27E7" w:rsidRDefault="003D27E7" w:rsidP="00646CCC">
      <w:pPr>
        <w:spacing w:after="0" w:line="240" w:lineRule="auto"/>
        <w:rPr>
          <w:sz w:val="18"/>
          <w:szCs w:val="18"/>
        </w:rPr>
      </w:pPr>
    </w:p>
    <w:p w14:paraId="40BE1D92" w14:textId="77777777" w:rsidR="00646CCC" w:rsidRPr="003C46A8" w:rsidRDefault="00646CCC" w:rsidP="00646CCC">
      <w:pPr>
        <w:spacing w:after="0" w:line="240" w:lineRule="auto"/>
        <w:rPr>
          <w:b/>
        </w:rPr>
      </w:pPr>
      <w:r w:rsidRPr="003C46A8">
        <w:rPr>
          <w:b/>
        </w:rPr>
        <w:t>R</w:t>
      </w:r>
      <w:r w:rsidR="003D27E7">
        <w:rPr>
          <w:b/>
        </w:rPr>
        <w:t>eason For Request</w:t>
      </w:r>
      <w:r w:rsidRPr="003C46A8">
        <w:rPr>
          <w:b/>
        </w:rPr>
        <w:t xml:space="preserve">: </w:t>
      </w:r>
    </w:p>
    <w:sdt>
      <w:sdtPr>
        <w:id w:val="1658183384"/>
        <w:placeholder>
          <w:docPart w:val="CAA8C429D1A842A9BF5C862A8AA22E88"/>
        </w:placeholder>
      </w:sdtPr>
      <w:sdtContent>
        <w:sdt>
          <w:sdtPr>
            <w:id w:val="-239178024"/>
            <w:placeholder>
              <w:docPart w:val="67C703AD53E644D788A43F85A745A5BC"/>
            </w:placeholder>
          </w:sdtPr>
          <w:sdtContent>
            <w:p w14:paraId="4A0DE16E" w14:textId="77777777" w:rsidR="008C0A19" w:rsidRDefault="008C0A19" w:rsidP="00AE4405">
              <w:pPr>
                <w:pBdr>
                  <w:top w:val="single" w:sz="4" w:space="1" w:color="auto"/>
                  <w:left w:val="single" w:sz="4" w:space="4" w:color="auto"/>
                  <w:bottom w:val="single" w:sz="4" w:space="1" w:color="auto"/>
                  <w:right w:val="single" w:sz="4" w:space="4" w:color="auto"/>
                </w:pBdr>
                <w:spacing w:after="0" w:line="240" w:lineRule="auto"/>
              </w:pPr>
            </w:p>
            <w:p w14:paraId="32196F5F" w14:textId="77777777" w:rsidR="008C0A19" w:rsidRDefault="00000000" w:rsidP="00E32389">
              <w:pPr>
                <w:pBdr>
                  <w:top w:val="single" w:sz="4" w:space="1" w:color="auto"/>
                  <w:left w:val="single" w:sz="4" w:space="4" w:color="auto"/>
                  <w:bottom w:val="single" w:sz="4" w:space="1" w:color="auto"/>
                  <w:right w:val="single" w:sz="4" w:space="4" w:color="auto"/>
                </w:pBdr>
                <w:spacing w:after="0" w:line="240" w:lineRule="auto"/>
              </w:pPr>
            </w:p>
          </w:sdtContent>
        </w:sdt>
        <w:p w14:paraId="58813557" w14:textId="7657509A" w:rsidR="00190CD6" w:rsidRDefault="00190CD6" w:rsidP="00D30926">
          <w:pPr>
            <w:pBdr>
              <w:top w:val="single" w:sz="4" w:space="1" w:color="auto"/>
              <w:left w:val="single" w:sz="4" w:space="4" w:color="auto"/>
              <w:bottom w:val="single" w:sz="4" w:space="1" w:color="auto"/>
              <w:right w:val="single" w:sz="4" w:space="4" w:color="auto"/>
            </w:pBdr>
            <w:spacing w:after="0" w:line="240" w:lineRule="auto"/>
          </w:pPr>
        </w:p>
        <w:p w14:paraId="2EB31597"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2B03FC52"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13737AB2"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06670619"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7AB3B75C"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0737A8D8"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67F04742"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6992F76B"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07D0AD7D"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1C14C82C"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04D17D9A"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789D7D69"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33F77666"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7519D78D"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1FB47400"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57D236B4"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07D1FC6A"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6C527424"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53B3FB90"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6EF82472"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439C38D0" w14:textId="77777777" w:rsidR="00E1546F" w:rsidRDefault="00E1546F" w:rsidP="00D30926">
          <w:pPr>
            <w:pBdr>
              <w:top w:val="single" w:sz="4" w:space="1" w:color="auto"/>
              <w:left w:val="single" w:sz="4" w:space="4" w:color="auto"/>
              <w:bottom w:val="single" w:sz="4" w:space="1" w:color="auto"/>
              <w:right w:val="single" w:sz="4" w:space="4" w:color="auto"/>
            </w:pBdr>
            <w:spacing w:after="0" w:line="240" w:lineRule="auto"/>
          </w:pPr>
        </w:p>
        <w:p w14:paraId="7DFDC3E4" w14:textId="77777777" w:rsidR="00E1546F" w:rsidRDefault="00000000" w:rsidP="00D30926">
          <w:pPr>
            <w:pBdr>
              <w:top w:val="single" w:sz="4" w:space="1" w:color="auto"/>
              <w:left w:val="single" w:sz="4" w:space="4" w:color="auto"/>
              <w:bottom w:val="single" w:sz="4" w:space="1" w:color="auto"/>
              <w:right w:val="single" w:sz="4" w:space="4" w:color="auto"/>
            </w:pBdr>
            <w:spacing w:after="0" w:line="240" w:lineRule="auto"/>
          </w:pPr>
        </w:p>
      </w:sdtContent>
    </w:sdt>
    <w:p w14:paraId="6FE8397F"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3AF2B6BF"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0C598FBD"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684F9B02"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50FA9902"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38CCB02D" w14:textId="77777777" w:rsidR="003D27E7" w:rsidRPr="003D27E7" w:rsidRDefault="003D27E7" w:rsidP="00D30926">
      <w:pPr>
        <w:pBdr>
          <w:top w:val="single" w:sz="4" w:space="1" w:color="auto"/>
          <w:left w:val="single" w:sz="4" w:space="4" w:color="auto"/>
          <w:bottom w:val="single" w:sz="4" w:space="1" w:color="auto"/>
          <w:right w:val="single" w:sz="4" w:space="4" w:color="auto"/>
        </w:pBdr>
        <w:spacing w:after="0" w:line="240" w:lineRule="auto"/>
        <w:rPr>
          <w:i/>
          <w:sz w:val="18"/>
          <w:szCs w:val="18"/>
        </w:rPr>
      </w:pPr>
      <w:r w:rsidRPr="003D27E7">
        <w:rPr>
          <w:i/>
          <w:sz w:val="18"/>
          <w:szCs w:val="18"/>
        </w:rPr>
        <w:t xml:space="preserve">Please provide </w:t>
      </w:r>
      <w:r>
        <w:rPr>
          <w:i/>
          <w:sz w:val="18"/>
          <w:szCs w:val="18"/>
        </w:rPr>
        <w:t>the reasoning for your request</w:t>
      </w:r>
      <w:r w:rsidRPr="003D27E7">
        <w:rPr>
          <w:i/>
          <w:sz w:val="18"/>
          <w:szCs w:val="18"/>
        </w:rPr>
        <w:t>.</w:t>
      </w:r>
      <w:r>
        <w:rPr>
          <w:i/>
          <w:sz w:val="18"/>
          <w:szCs w:val="18"/>
        </w:rPr>
        <w:t xml:space="preserve">  You will need to have undertaken adequate research to substantiate why the requested product is more appropriate for the client than an already approved product i.e. Will the client be disadvantaged by moving to an approved product?  </w:t>
      </w:r>
      <w:r w:rsidR="00D30926">
        <w:rPr>
          <w:i/>
          <w:sz w:val="18"/>
          <w:szCs w:val="18"/>
        </w:rPr>
        <w:t xml:space="preserve">How does the product (pending this approval) suit the </w:t>
      </w:r>
      <w:proofErr w:type="gramStart"/>
      <w:r w:rsidR="00D30926">
        <w:rPr>
          <w:i/>
          <w:sz w:val="18"/>
          <w:szCs w:val="18"/>
        </w:rPr>
        <w:t>clients</w:t>
      </w:r>
      <w:proofErr w:type="gramEnd"/>
      <w:r w:rsidR="00D30926">
        <w:rPr>
          <w:i/>
          <w:sz w:val="18"/>
          <w:szCs w:val="18"/>
        </w:rPr>
        <w:t xml:space="preserve"> objectives and needs better nan an approved product?</w:t>
      </w:r>
      <w:r w:rsidRPr="003D27E7">
        <w:rPr>
          <w:i/>
          <w:sz w:val="18"/>
          <w:szCs w:val="18"/>
        </w:rPr>
        <w:t xml:space="preserve"> </w:t>
      </w:r>
    </w:p>
    <w:p w14:paraId="1F8F8F02" w14:textId="77777777" w:rsidR="003C46A8" w:rsidRDefault="003C46A8" w:rsidP="00646CCC">
      <w:pPr>
        <w:spacing w:after="0" w:line="240" w:lineRule="auto"/>
      </w:pPr>
    </w:p>
    <w:p w14:paraId="616DFF57" w14:textId="77777777" w:rsidR="00066367" w:rsidRPr="00066367" w:rsidRDefault="00066367" w:rsidP="00646CCC">
      <w:pPr>
        <w:spacing w:after="0" w:line="240" w:lineRule="auto"/>
        <w:rPr>
          <w:i/>
          <w:sz w:val="18"/>
          <w:szCs w:val="18"/>
        </w:rPr>
      </w:pPr>
      <w:r w:rsidRPr="00066367">
        <w:rPr>
          <w:i/>
          <w:sz w:val="18"/>
          <w:szCs w:val="18"/>
        </w:rPr>
        <w:t>Click the boxes below to select a response.</w:t>
      </w:r>
    </w:p>
    <w:p w14:paraId="53E98E9C" w14:textId="1A737BCC" w:rsidR="00066367" w:rsidRDefault="00AB42E2" w:rsidP="00646CCC">
      <w:pPr>
        <w:spacing w:after="0" w:line="240" w:lineRule="auto"/>
      </w:pPr>
      <w:r>
        <w:t>Does this product have current research with Zenith</w:t>
      </w:r>
      <w:r w:rsidR="00066367">
        <w:t>?</w:t>
      </w:r>
      <w:r>
        <w:t xml:space="preserve"> </w:t>
      </w:r>
      <w:sdt>
        <w:sdtPr>
          <w:rPr>
            <w:bdr w:val="single" w:sz="4" w:space="0" w:color="auto"/>
          </w:rPr>
          <w:alias w:val="Select No or Yes"/>
          <w:id w:val="-1111662139"/>
          <w:placeholder>
            <w:docPart w:val="68C9162227F44106AB898A20F1F953AA"/>
          </w:placeholder>
          <w15:color w:val="000000"/>
          <w:comboBox>
            <w:listItem w:displayText="No" w:value="No"/>
            <w:listItem w:displayText="Yes" w:value="Yes"/>
          </w:comboBox>
        </w:sdtPr>
        <w:sdtContent>
          <w:r w:rsidR="00066367" w:rsidRPr="00066367">
            <w:rPr>
              <w:bdr w:val="single" w:sz="4" w:space="0" w:color="auto"/>
            </w:rPr>
            <w:t>No</w:t>
          </w:r>
        </w:sdtContent>
      </w:sdt>
    </w:p>
    <w:p w14:paraId="4210E6FD" w14:textId="77777777" w:rsidR="00AB42E2" w:rsidRDefault="00AB42E2" w:rsidP="00646CCC">
      <w:pPr>
        <w:spacing w:after="0" w:line="240" w:lineRule="auto"/>
        <w:rPr>
          <w:bdr w:val="single" w:sz="4" w:space="0" w:color="auto"/>
        </w:rPr>
      </w:pPr>
      <w:r>
        <w:t>If so, what is the recommendation</w:t>
      </w:r>
      <w:r w:rsidR="00066367">
        <w:t>?</w:t>
      </w:r>
      <w:r>
        <w:t xml:space="preserve"> </w:t>
      </w:r>
      <w:sdt>
        <w:sdtPr>
          <w:rPr>
            <w:bdr w:val="single" w:sz="4" w:space="0" w:color="auto"/>
          </w:rPr>
          <w:alias w:val="Select a response"/>
          <w:tag w:val="Select a response"/>
          <w:id w:val="-336931068"/>
          <w:placeholder>
            <w:docPart w:val="E30DDD7CA1CA4045BCE2BE313B0BA30E"/>
          </w:placeholder>
          <w:comboBox>
            <w:listItem w:displayText="Not applicable" w:value="Not applicable"/>
            <w:listItem w:displayText="Approved" w:value="Approved"/>
            <w:listItem w:displayText="Recommended" w:value="Recommended"/>
            <w:listItem w:displayText="Highly Recommended" w:value="Highly Recommended"/>
          </w:comboBox>
        </w:sdtPr>
        <w:sdtContent>
          <w:r w:rsidR="00066367">
            <w:rPr>
              <w:bdr w:val="single" w:sz="4" w:space="0" w:color="auto"/>
            </w:rPr>
            <w:t>Not applicable</w:t>
          </w:r>
        </w:sdtContent>
      </w:sdt>
    </w:p>
    <w:p w14:paraId="1D7A5C77" w14:textId="59E93822" w:rsidR="00066367" w:rsidRDefault="00066367" w:rsidP="00646CCC">
      <w:pPr>
        <w:spacing w:after="0" w:line="240" w:lineRule="auto"/>
      </w:pPr>
      <w:r>
        <w:t xml:space="preserve">Does this product have any other research? </w:t>
      </w:r>
      <w:sdt>
        <w:sdtPr>
          <w:rPr>
            <w:bdr w:val="single" w:sz="4" w:space="0" w:color="auto"/>
          </w:rPr>
          <w:alias w:val="Select No or Yes"/>
          <w:id w:val="-204494364"/>
          <w:placeholder>
            <w:docPart w:val="8A5CE87D7CD940479438CE23A1D4E7C4"/>
          </w:placeholder>
          <w15:color w:val="000000"/>
          <w:comboBox>
            <w:listItem w:displayText="No" w:value="No"/>
            <w:listItem w:displayText="Yes" w:value="Yes"/>
          </w:comboBox>
        </w:sdtPr>
        <w:sdtContent>
          <w:r w:rsidR="002454D8">
            <w:rPr>
              <w:bdr w:val="single" w:sz="4" w:space="0" w:color="auto"/>
            </w:rPr>
            <w:t>Yes</w:t>
          </w:r>
        </w:sdtContent>
      </w:sdt>
      <w:r w:rsidRPr="00066367">
        <w:rPr>
          <w:bdr w:val="single" w:sz="4" w:space="0" w:color="auto"/>
        </w:rPr>
        <w:t xml:space="preserve"> </w:t>
      </w:r>
      <w:r>
        <w:t xml:space="preserve"> </w:t>
      </w:r>
    </w:p>
    <w:p w14:paraId="7A3A11ED" w14:textId="77777777" w:rsidR="00066367" w:rsidRDefault="00066367" w:rsidP="00646CCC">
      <w:pPr>
        <w:spacing w:after="0" w:line="240" w:lineRule="auto"/>
      </w:pPr>
      <w:r>
        <w:t>If so, please attach other research, including any other additional documentation to support your case.</w:t>
      </w:r>
    </w:p>
    <w:p w14:paraId="20CEA2FE" w14:textId="77777777" w:rsidR="00AB42E2" w:rsidRDefault="00AB42E2" w:rsidP="00646CCC">
      <w:pPr>
        <w:spacing w:after="0" w:line="240" w:lineRule="auto"/>
      </w:pPr>
    </w:p>
    <w:p w14:paraId="324FA159" w14:textId="77777777" w:rsidR="005222F1" w:rsidRDefault="005222F1" w:rsidP="00646CCC">
      <w:pPr>
        <w:spacing w:after="0" w:line="240" w:lineRule="auto"/>
      </w:pPr>
    </w:p>
    <w:sdt>
      <w:sdtPr>
        <w:rPr>
          <w:highlight w:val="red"/>
        </w:rPr>
        <w:id w:val="-1707322827"/>
        <w:placeholder>
          <w:docPart w:val="4EB0209CE77442DCB0FE20A6AE1F8C33"/>
        </w:placeholder>
      </w:sdtPr>
      <w:sdtContent>
        <w:p w14:paraId="33ED9A37" w14:textId="77777777" w:rsidR="005222F1" w:rsidRDefault="005222F1" w:rsidP="005222F1">
          <w:pPr>
            <w:spacing w:after="0" w:line="240" w:lineRule="auto"/>
            <w:rPr>
              <w:highlight w:val="red"/>
            </w:rPr>
          </w:pPr>
          <w:r w:rsidRPr="005222F1">
            <w:rPr>
              <w:highlight w:val="red"/>
            </w:rPr>
            <w:t xml:space="preserve">Please return the completed form by email to </w:t>
          </w:r>
          <w:hyperlink r:id="rId7" w:history="1">
            <w:r w:rsidRPr="005222F1">
              <w:rPr>
                <w:rStyle w:val="Hyperlink"/>
                <w:color w:val="auto"/>
                <w:highlight w:val="red"/>
              </w:rPr>
              <w:t>compliance@iplan.com.au</w:t>
            </w:r>
          </w:hyperlink>
          <w:r w:rsidRPr="005222F1">
            <w:rPr>
              <w:highlight w:val="red"/>
            </w:rPr>
            <w:t xml:space="preserve"> as a word document.</w:t>
          </w:r>
        </w:p>
      </w:sdtContent>
    </w:sdt>
    <w:p w14:paraId="3D420360" w14:textId="77777777" w:rsidR="003C46A8" w:rsidRDefault="003C46A8" w:rsidP="00646CCC">
      <w:pPr>
        <w:spacing w:after="0" w:line="240" w:lineRule="auto"/>
      </w:pPr>
    </w:p>
    <w:p w14:paraId="28885A16" w14:textId="77777777" w:rsidR="00066367" w:rsidRDefault="00066367" w:rsidP="00646CCC">
      <w:pPr>
        <w:spacing w:after="0" w:line="240" w:lineRule="auto"/>
      </w:pPr>
    </w:p>
    <w:p w14:paraId="11F4BA2A" w14:textId="77777777" w:rsidR="003C46A8" w:rsidRDefault="00D30926" w:rsidP="00646CCC">
      <w:pPr>
        <w:spacing w:after="0" w:line="240" w:lineRule="auto"/>
        <w:rPr>
          <w:color w:val="4472C4" w:themeColor="accent5"/>
          <w:sz w:val="32"/>
          <w:szCs w:val="32"/>
        </w:rPr>
      </w:pPr>
      <w:r>
        <w:rPr>
          <w:color w:val="4472C4" w:themeColor="accent5"/>
          <w:sz w:val="32"/>
          <w:szCs w:val="32"/>
        </w:rPr>
        <w:t>Integrity Compliance Use Only</w:t>
      </w:r>
      <w:r w:rsidR="003C46A8">
        <w:rPr>
          <w:color w:val="4472C4" w:themeColor="accent5"/>
          <w:sz w:val="32"/>
          <w:szCs w:val="32"/>
        </w:rPr>
        <w:t>:</w:t>
      </w:r>
    </w:p>
    <w:p w14:paraId="74968B43" w14:textId="25AC0D7D" w:rsidR="00D30926" w:rsidRDefault="00D30926" w:rsidP="00D30926">
      <w:pPr>
        <w:pBdr>
          <w:top w:val="single" w:sz="4" w:space="1" w:color="auto"/>
          <w:left w:val="single" w:sz="4" w:space="4" w:color="auto"/>
          <w:bottom w:val="single" w:sz="4" w:space="1" w:color="auto"/>
          <w:right w:val="single" w:sz="4" w:space="4" w:color="auto"/>
        </w:pBdr>
        <w:spacing w:after="0" w:line="240" w:lineRule="auto"/>
      </w:pPr>
      <w:r>
        <w:t xml:space="preserve">Approved by:  </w:t>
      </w:r>
      <w:r w:rsidR="00E1546F">
        <w:tab/>
      </w:r>
      <w:r w:rsidR="00E1546F">
        <w:tab/>
      </w:r>
      <w:r w:rsidR="00E1546F">
        <w:tab/>
        <w:t>Approval</w:t>
      </w:r>
      <w:r>
        <w:t xml:space="preserve"> date:  </w:t>
      </w:r>
      <w:sdt>
        <w:sdtPr>
          <w:id w:val="2027598250"/>
          <w:placeholder>
            <w:docPart w:val="F0D3F87C713D48B0BAC64B6E87A71674"/>
          </w:placeholder>
          <w:date w:fullDate="2026-01-28T00:00:00Z">
            <w:dateFormat w:val="dd/MM/yy"/>
            <w:lid w:val="en-AU"/>
            <w:storeMappedDataAs w:val="dateTime"/>
            <w:calendar w:val="gregorian"/>
          </w:date>
        </w:sdtPr>
        <w:sdtContent>
          <w:r w:rsidR="00E1546F">
            <w:t>28/01/26</w:t>
          </w:r>
        </w:sdtContent>
      </w:sdt>
    </w:p>
    <w:p w14:paraId="4E697769" w14:textId="77777777" w:rsidR="00FE0E56" w:rsidRDefault="00FE0E56" w:rsidP="00D30926">
      <w:pPr>
        <w:pBdr>
          <w:top w:val="single" w:sz="4" w:space="1" w:color="auto"/>
          <w:left w:val="single" w:sz="4" w:space="4" w:color="auto"/>
          <w:bottom w:val="single" w:sz="4" w:space="1" w:color="auto"/>
          <w:right w:val="single" w:sz="4" w:space="4" w:color="auto"/>
        </w:pBdr>
        <w:spacing w:after="0" w:line="240" w:lineRule="auto"/>
      </w:pPr>
    </w:p>
    <w:p w14:paraId="3F16CA8A" w14:textId="77777777" w:rsidR="00FE0E56" w:rsidRDefault="00FE0E56" w:rsidP="00D30926">
      <w:pPr>
        <w:pBdr>
          <w:top w:val="single" w:sz="4" w:space="1" w:color="auto"/>
          <w:left w:val="single" w:sz="4" w:space="4" w:color="auto"/>
          <w:bottom w:val="single" w:sz="4" w:space="1" w:color="auto"/>
          <w:right w:val="single" w:sz="4" w:space="4" w:color="auto"/>
        </w:pBdr>
        <w:spacing w:after="0" w:line="240" w:lineRule="auto"/>
      </w:pPr>
      <w:r>
        <w:t xml:space="preserve">Note that this approval is only for the </w:t>
      </w:r>
      <w:proofErr w:type="gramStart"/>
      <w:r>
        <w:t>above mentioned</w:t>
      </w:r>
      <w:proofErr w:type="gramEnd"/>
      <w:r>
        <w:t xml:space="preserve"> client/s.  </w:t>
      </w:r>
    </w:p>
    <w:p w14:paraId="6864F057" w14:textId="77777777" w:rsidR="003F2499" w:rsidRDefault="003F2499" w:rsidP="00D30926">
      <w:pPr>
        <w:pBdr>
          <w:top w:val="single" w:sz="4" w:space="1" w:color="auto"/>
          <w:left w:val="single" w:sz="4" w:space="4" w:color="auto"/>
          <w:bottom w:val="single" w:sz="4" w:space="1" w:color="auto"/>
          <w:right w:val="single" w:sz="4" w:space="4" w:color="auto"/>
        </w:pBdr>
        <w:spacing w:after="0" w:line="240" w:lineRule="auto"/>
      </w:pPr>
    </w:p>
    <w:p w14:paraId="03651C24" w14:textId="77777777" w:rsidR="003F2499" w:rsidRDefault="003F2499" w:rsidP="00D30926">
      <w:pPr>
        <w:pBdr>
          <w:top w:val="single" w:sz="4" w:space="1" w:color="auto"/>
          <w:left w:val="single" w:sz="4" w:space="4" w:color="auto"/>
          <w:bottom w:val="single" w:sz="4" w:space="1" w:color="auto"/>
          <w:right w:val="single" w:sz="4" w:space="4" w:color="auto"/>
        </w:pBdr>
        <w:spacing w:after="0" w:line="240" w:lineRule="auto"/>
      </w:pPr>
      <w:r>
        <w:t xml:space="preserve">The approval is </w:t>
      </w:r>
      <w:sdt>
        <w:sdtPr>
          <w:rPr>
            <w:bdr w:val="single" w:sz="4" w:space="0" w:color="auto"/>
          </w:rPr>
          <w:id w:val="1406574228"/>
          <w:placeholder>
            <w:docPart w:val="8AF1ACA5A35240E399B13B5786BE70A3"/>
          </w:placeholder>
          <w15:color w:val="000000"/>
          <w:dropDownList>
            <w:listItem w:displayText="ongoing." w:value="ongoing."/>
            <w:listItem w:displayText="to be re-approved each time further advice is given." w:value="to be re-approved each time further advice is given."/>
            <w:listItem w:displayText="ongoing subject to the adviser confirming the research rating has not changed each time advice is provided." w:value="ongoing subject to the adviser confirming the research rating has not changed each time advice is provided."/>
          </w:dropDownList>
        </w:sdtPr>
        <w:sdtContent>
          <w:r>
            <w:rPr>
              <w:bdr w:val="single" w:sz="4" w:space="0" w:color="auto"/>
            </w:rPr>
            <w:t>ongoing.</w:t>
          </w:r>
        </w:sdtContent>
      </w:sdt>
    </w:p>
    <w:p w14:paraId="58F53F15"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pPr>
    </w:p>
    <w:p w14:paraId="5381F6B3"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pPr>
      <w:r>
        <w:t>Comments:</w:t>
      </w:r>
    </w:p>
    <w:sdt>
      <w:sdtPr>
        <w:id w:val="-881241886"/>
        <w:placeholder>
          <w:docPart w:val="771D03E0562C4BB2B5F994AA90310BE1"/>
        </w:placeholder>
        <w:showingPlcHdr/>
      </w:sdtPr>
      <w:sdtContent>
        <w:p w14:paraId="3BE20459" w14:textId="33D9DA03" w:rsidR="00D30926" w:rsidRDefault="00E1546F" w:rsidP="00D30926">
          <w:pPr>
            <w:pBdr>
              <w:top w:val="single" w:sz="4" w:space="1" w:color="auto"/>
              <w:left w:val="single" w:sz="4" w:space="4" w:color="auto"/>
              <w:bottom w:val="single" w:sz="4" w:space="1" w:color="auto"/>
              <w:right w:val="single" w:sz="4" w:space="4" w:color="auto"/>
            </w:pBdr>
            <w:spacing w:after="0" w:line="240" w:lineRule="auto"/>
          </w:pPr>
          <w:r w:rsidRPr="007245A2">
            <w:rPr>
              <w:rStyle w:val="PlaceholderText"/>
            </w:rPr>
            <w:t>Click here to enter text.</w:t>
          </w:r>
        </w:p>
      </w:sdtContent>
    </w:sdt>
    <w:p w14:paraId="68CDA392" w14:textId="77777777" w:rsidR="00D30926" w:rsidRDefault="00D30926" w:rsidP="00646CCC">
      <w:pPr>
        <w:spacing w:after="0" w:line="240" w:lineRule="auto"/>
        <w:rPr>
          <w:color w:val="4472C4" w:themeColor="accent5"/>
          <w:sz w:val="32"/>
          <w:szCs w:val="32"/>
        </w:rPr>
      </w:pPr>
    </w:p>
    <w:p w14:paraId="3408FEB1" w14:textId="77777777" w:rsidR="003C46A8" w:rsidRPr="005222F1" w:rsidRDefault="003C46A8" w:rsidP="0010395C">
      <w:pPr>
        <w:spacing w:after="0" w:line="240" w:lineRule="auto"/>
      </w:pPr>
    </w:p>
    <w:sectPr w:rsidR="003C46A8" w:rsidRPr="005222F1" w:rsidSect="00472C0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1E"/>
    <w:rsid w:val="00024E81"/>
    <w:rsid w:val="00066367"/>
    <w:rsid w:val="00094ABD"/>
    <w:rsid w:val="0010395C"/>
    <w:rsid w:val="00106F8E"/>
    <w:rsid w:val="00140BD1"/>
    <w:rsid w:val="00156FCB"/>
    <w:rsid w:val="00161234"/>
    <w:rsid w:val="001622CE"/>
    <w:rsid w:val="00163409"/>
    <w:rsid w:val="001750DC"/>
    <w:rsid w:val="00181111"/>
    <w:rsid w:val="00190CD6"/>
    <w:rsid w:val="001923B8"/>
    <w:rsid w:val="001A0456"/>
    <w:rsid w:val="00237D5F"/>
    <w:rsid w:val="002445CF"/>
    <w:rsid w:val="0024462B"/>
    <w:rsid w:val="002454D8"/>
    <w:rsid w:val="00271F0E"/>
    <w:rsid w:val="00273F4F"/>
    <w:rsid w:val="00277727"/>
    <w:rsid w:val="002823A6"/>
    <w:rsid w:val="002B68C8"/>
    <w:rsid w:val="002D689C"/>
    <w:rsid w:val="002E0AC6"/>
    <w:rsid w:val="002F78F2"/>
    <w:rsid w:val="00304AC9"/>
    <w:rsid w:val="00312255"/>
    <w:rsid w:val="00335BC8"/>
    <w:rsid w:val="00340A4B"/>
    <w:rsid w:val="00341425"/>
    <w:rsid w:val="0036715A"/>
    <w:rsid w:val="003674C8"/>
    <w:rsid w:val="003C46A8"/>
    <w:rsid w:val="003D27E7"/>
    <w:rsid w:val="003D5897"/>
    <w:rsid w:val="003E5348"/>
    <w:rsid w:val="003F2499"/>
    <w:rsid w:val="00416778"/>
    <w:rsid w:val="00425349"/>
    <w:rsid w:val="0043519B"/>
    <w:rsid w:val="00435318"/>
    <w:rsid w:val="00472C02"/>
    <w:rsid w:val="00476AE2"/>
    <w:rsid w:val="004A4D42"/>
    <w:rsid w:val="004B4184"/>
    <w:rsid w:val="0052078E"/>
    <w:rsid w:val="005222F1"/>
    <w:rsid w:val="00530F47"/>
    <w:rsid w:val="00540FE7"/>
    <w:rsid w:val="005771F4"/>
    <w:rsid w:val="00592402"/>
    <w:rsid w:val="005B6ECA"/>
    <w:rsid w:val="006317A7"/>
    <w:rsid w:val="00641277"/>
    <w:rsid w:val="00646CCC"/>
    <w:rsid w:val="00663D48"/>
    <w:rsid w:val="007144E5"/>
    <w:rsid w:val="00736A34"/>
    <w:rsid w:val="0074292F"/>
    <w:rsid w:val="0076462A"/>
    <w:rsid w:val="007C2CEB"/>
    <w:rsid w:val="0085411E"/>
    <w:rsid w:val="0085791E"/>
    <w:rsid w:val="00882E0B"/>
    <w:rsid w:val="008C0A19"/>
    <w:rsid w:val="009039BA"/>
    <w:rsid w:val="0093494C"/>
    <w:rsid w:val="00971537"/>
    <w:rsid w:val="00980B1B"/>
    <w:rsid w:val="00A001C7"/>
    <w:rsid w:val="00A11B0A"/>
    <w:rsid w:val="00A72CB1"/>
    <w:rsid w:val="00A8240D"/>
    <w:rsid w:val="00AB42E2"/>
    <w:rsid w:val="00AD7E88"/>
    <w:rsid w:val="00AE4405"/>
    <w:rsid w:val="00B41A9A"/>
    <w:rsid w:val="00B43B3F"/>
    <w:rsid w:val="00BE2ABC"/>
    <w:rsid w:val="00BF108A"/>
    <w:rsid w:val="00C068DB"/>
    <w:rsid w:val="00D04720"/>
    <w:rsid w:val="00D30926"/>
    <w:rsid w:val="00D92E60"/>
    <w:rsid w:val="00DC3215"/>
    <w:rsid w:val="00E1546F"/>
    <w:rsid w:val="00E32389"/>
    <w:rsid w:val="00E3661E"/>
    <w:rsid w:val="00E84B49"/>
    <w:rsid w:val="00EA2DD5"/>
    <w:rsid w:val="00F836A9"/>
    <w:rsid w:val="00F87323"/>
    <w:rsid w:val="00FC521A"/>
    <w:rsid w:val="00FC6806"/>
    <w:rsid w:val="00FE0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4FAA"/>
  <w15:chartTrackingRefBased/>
  <w15:docId w15:val="{DFD3F356-DCA5-4A79-9CEF-2FAFCF56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4E81"/>
    <w:rPr>
      <w:color w:val="808080"/>
    </w:rPr>
  </w:style>
  <w:style w:type="character" w:styleId="Hyperlink">
    <w:name w:val="Hyperlink"/>
    <w:basedOn w:val="DefaultParagraphFont"/>
    <w:uiPriority w:val="99"/>
    <w:unhideWhenUsed/>
    <w:rsid w:val="005222F1"/>
    <w:rPr>
      <w:color w:val="0563C1" w:themeColor="hyperlink"/>
      <w:u w:val="single"/>
    </w:rPr>
  </w:style>
  <w:style w:type="character" w:styleId="FollowedHyperlink">
    <w:name w:val="FollowedHyperlink"/>
    <w:basedOn w:val="DefaultParagraphFont"/>
    <w:uiPriority w:val="99"/>
    <w:semiHidden/>
    <w:unhideWhenUsed/>
    <w:rsid w:val="00A82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624201">
      <w:bodyDiv w:val="1"/>
      <w:marLeft w:val="0"/>
      <w:marRight w:val="0"/>
      <w:marTop w:val="0"/>
      <w:marBottom w:val="0"/>
      <w:divBdr>
        <w:top w:val="none" w:sz="0" w:space="0" w:color="auto"/>
        <w:left w:val="none" w:sz="0" w:space="0" w:color="auto"/>
        <w:bottom w:val="none" w:sz="0" w:space="0" w:color="auto"/>
        <w:right w:val="none" w:sz="0" w:space="0" w:color="auto"/>
      </w:divBdr>
    </w:div>
    <w:div w:id="176109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mpliance@iplan.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G\Downloads\1-Exising-Product-of-Client-or-One-Off-Product-Approval-For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A8C429D1A842A9BF5C862A8AA22E88"/>
        <w:category>
          <w:name w:val="General"/>
          <w:gallery w:val="placeholder"/>
        </w:category>
        <w:types>
          <w:type w:val="bbPlcHdr"/>
        </w:types>
        <w:behaviors>
          <w:behavior w:val="content"/>
        </w:behaviors>
        <w:guid w:val="{F629CBDA-AF2A-4648-867D-6C0535460DEB}"/>
      </w:docPartPr>
      <w:docPartBody>
        <w:p w:rsidR="001B59BE" w:rsidRDefault="001B59BE">
          <w:pPr>
            <w:pStyle w:val="CAA8C429D1A842A9BF5C862A8AA22E88"/>
          </w:pPr>
          <w:r w:rsidRPr="007245A2">
            <w:rPr>
              <w:rStyle w:val="PlaceholderText"/>
            </w:rPr>
            <w:t>Click here to enter text.</w:t>
          </w:r>
        </w:p>
      </w:docPartBody>
    </w:docPart>
    <w:docPart>
      <w:docPartPr>
        <w:name w:val="68C9162227F44106AB898A20F1F953AA"/>
        <w:category>
          <w:name w:val="General"/>
          <w:gallery w:val="placeholder"/>
        </w:category>
        <w:types>
          <w:type w:val="bbPlcHdr"/>
        </w:types>
        <w:behaviors>
          <w:behavior w:val="content"/>
        </w:behaviors>
        <w:guid w:val="{FF2E9735-34B6-43F8-8B7B-FF64375B3F62}"/>
      </w:docPartPr>
      <w:docPartBody>
        <w:p w:rsidR="001B59BE" w:rsidRDefault="001B59BE">
          <w:pPr>
            <w:pStyle w:val="68C9162227F44106AB898A20F1F953AA"/>
          </w:pPr>
          <w:r w:rsidRPr="00066367">
            <w:rPr>
              <w:rStyle w:val="PlaceholderText"/>
              <w:bdr w:val="single" w:sz="4" w:space="0" w:color="auto"/>
            </w:rPr>
            <w:t>Yes</w:t>
          </w:r>
        </w:p>
      </w:docPartBody>
    </w:docPart>
    <w:docPart>
      <w:docPartPr>
        <w:name w:val="E30DDD7CA1CA4045BCE2BE313B0BA30E"/>
        <w:category>
          <w:name w:val="General"/>
          <w:gallery w:val="placeholder"/>
        </w:category>
        <w:types>
          <w:type w:val="bbPlcHdr"/>
        </w:types>
        <w:behaviors>
          <w:behavior w:val="content"/>
        </w:behaviors>
        <w:guid w:val="{8F6CF9BD-E46C-4B39-9BAA-43D359860E68}"/>
      </w:docPartPr>
      <w:docPartBody>
        <w:p w:rsidR="001B59BE" w:rsidRDefault="001B59BE">
          <w:pPr>
            <w:pStyle w:val="E30DDD7CA1CA4045BCE2BE313B0BA30E"/>
          </w:pPr>
          <w:r w:rsidRPr="00B3501B">
            <w:rPr>
              <w:rStyle w:val="PlaceholderText"/>
            </w:rPr>
            <w:t>Choose an item.</w:t>
          </w:r>
        </w:p>
      </w:docPartBody>
    </w:docPart>
    <w:docPart>
      <w:docPartPr>
        <w:name w:val="8A5CE87D7CD940479438CE23A1D4E7C4"/>
        <w:category>
          <w:name w:val="General"/>
          <w:gallery w:val="placeholder"/>
        </w:category>
        <w:types>
          <w:type w:val="bbPlcHdr"/>
        </w:types>
        <w:behaviors>
          <w:behavior w:val="content"/>
        </w:behaviors>
        <w:guid w:val="{96407466-204A-42A5-B1D0-A16B4100A0C0}"/>
      </w:docPartPr>
      <w:docPartBody>
        <w:p w:rsidR="001B59BE" w:rsidRDefault="001B59BE">
          <w:pPr>
            <w:pStyle w:val="8A5CE87D7CD940479438CE23A1D4E7C4"/>
          </w:pPr>
          <w:r w:rsidRPr="00066367">
            <w:rPr>
              <w:rStyle w:val="PlaceholderText"/>
              <w:bdr w:val="single" w:sz="4" w:space="0" w:color="auto"/>
            </w:rPr>
            <w:t>Yes</w:t>
          </w:r>
        </w:p>
      </w:docPartBody>
    </w:docPart>
    <w:docPart>
      <w:docPartPr>
        <w:name w:val="4EB0209CE77442DCB0FE20A6AE1F8C33"/>
        <w:category>
          <w:name w:val="General"/>
          <w:gallery w:val="placeholder"/>
        </w:category>
        <w:types>
          <w:type w:val="bbPlcHdr"/>
        </w:types>
        <w:behaviors>
          <w:behavior w:val="content"/>
        </w:behaviors>
        <w:guid w:val="{C6A44D04-673B-422B-85CA-ABE7AF34482A}"/>
      </w:docPartPr>
      <w:docPartBody>
        <w:p w:rsidR="001B59BE" w:rsidRDefault="001B59BE">
          <w:pPr>
            <w:pStyle w:val="4EB0209CE77442DCB0FE20A6AE1F8C33"/>
          </w:pPr>
          <w:r w:rsidRPr="007245A2">
            <w:rPr>
              <w:rStyle w:val="PlaceholderText"/>
            </w:rPr>
            <w:t>Click here to enter text.</w:t>
          </w:r>
        </w:p>
      </w:docPartBody>
    </w:docPart>
    <w:docPart>
      <w:docPartPr>
        <w:name w:val="F0D3F87C713D48B0BAC64B6E87A71674"/>
        <w:category>
          <w:name w:val="General"/>
          <w:gallery w:val="placeholder"/>
        </w:category>
        <w:types>
          <w:type w:val="bbPlcHdr"/>
        </w:types>
        <w:behaviors>
          <w:behavior w:val="content"/>
        </w:behaviors>
        <w:guid w:val="{BFE65A31-5EAA-4BDB-89E4-099BD321DC4B}"/>
      </w:docPartPr>
      <w:docPartBody>
        <w:p w:rsidR="001B59BE" w:rsidRDefault="001B59BE">
          <w:pPr>
            <w:pStyle w:val="F0D3F87C713D48B0BAC64B6E87A71674"/>
          </w:pPr>
          <w:r w:rsidRPr="007245A2">
            <w:rPr>
              <w:rStyle w:val="PlaceholderText"/>
            </w:rPr>
            <w:t>Click here to enter a date.</w:t>
          </w:r>
        </w:p>
      </w:docPartBody>
    </w:docPart>
    <w:docPart>
      <w:docPartPr>
        <w:name w:val="8AF1ACA5A35240E399B13B5786BE70A3"/>
        <w:category>
          <w:name w:val="General"/>
          <w:gallery w:val="placeholder"/>
        </w:category>
        <w:types>
          <w:type w:val="bbPlcHdr"/>
        </w:types>
        <w:behaviors>
          <w:behavior w:val="content"/>
        </w:behaviors>
        <w:guid w:val="{BE2C5353-8FC2-4A84-B379-5E01AAE77A8E}"/>
      </w:docPartPr>
      <w:docPartBody>
        <w:p w:rsidR="001B59BE" w:rsidRDefault="001B59BE">
          <w:pPr>
            <w:pStyle w:val="8AF1ACA5A35240E399B13B5786BE70A3"/>
          </w:pPr>
          <w:r w:rsidRPr="00B3501B">
            <w:rPr>
              <w:rStyle w:val="PlaceholderText"/>
            </w:rPr>
            <w:t>Choose an item.</w:t>
          </w:r>
        </w:p>
      </w:docPartBody>
    </w:docPart>
    <w:docPart>
      <w:docPartPr>
        <w:name w:val="771D03E0562C4BB2B5F994AA90310BE1"/>
        <w:category>
          <w:name w:val="General"/>
          <w:gallery w:val="placeholder"/>
        </w:category>
        <w:types>
          <w:type w:val="bbPlcHdr"/>
        </w:types>
        <w:behaviors>
          <w:behavior w:val="content"/>
        </w:behaviors>
        <w:guid w:val="{FE1F4A1E-1ACE-4537-BCF5-F900EB1BCE9C}"/>
      </w:docPartPr>
      <w:docPartBody>
        <w:p w:rsidR="001B59BE" w:rsidRDefault="001B59BE">
          <w:pPr>
            <w:pStyle w:val="771D03E0562C4BB2B5F994AA90310BE1"/>
          </w:pPr>
          <w:r w:rsidRPr="007245A2">
            <w:rPr>
              <w:rStyle w:val="PlaceholderText"/>
            </w:rPr>
            <w:t>Click here to enter text.</w:t>
          </w:r>
        </w:p>
      </w:docPartBody>
    </w:docPart>
    <w:docPart>
      <w:docPartPr>
        <w:name w:val="67C703AD53E644D788A43F85A745A5BC"/>
        <w:category>
          <w:name w:val="General"/>
          <w:gallery w:val="placeholder"/>
        </w:category>
        <w:types>
          <w:type w:val="bbPlcHdr"/>
        </w:types>
        <w:behaviors>
          <w:behavior w:val="content"/>
        </w:behaviors>
        <w:guid w:val="{4DFD4655-22A6-4CAE-AA9F-5703FFE8EB87}"/>
      </w:docPartPr>
      <w:docPartBody>
        <w:p w:rsidR="00772318" w:rsidRDefault="00772318" w:rsidP="00772318">
          <w:pPr>
            <w:pStyle w:val="67C703AD53E644D788A43F85A745A5BC"/>
          </w:pPr>
          <w:r w:rsidRPr="007245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BE"/>
    <w:rsid w:val="00140BD1"/>
    <w:rsid w:val="00163409"/>
    <w:rsid w:val="001B59BE"/>
    <w:rsid w:val="00304AC9"/>
    <w:rsid w:val="005771F4"/>
    <w:rsid w:val="00772318"/>
    <w:rsid w:val="00B41A9A"/>
    <w:rsid w:val="00BD1B61"/>
    <w:rsid w:val="00C50CE9"/>
    <w:rsid w:val="00F044F7"/>
    <w:rsid w:val="00FC1C09"/>
    <w:rsid w:val="00FC5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4F7"/>
    <w:rPr>
      <w:color w:val="808080"/>
    </w:rPr>
  </w:style>
  <w:style w:type="paragraph" w:customStyle="1" w:styleId="757552AD915140C391EEF53ADAB6DC78">
    <w:name w:val="757552AD915140C391EEF53ADAB6DC78"/>
  </w:style>
  <w:style w:type="paragraph" w:customStyle="1" w:styleId="CAA8C429D1A842A9BF5C862A8AA22E88">
    <w:name w:val="CAA8C429D1A842A9BF5C862A8AA22E88"/>
  </w:style>
  <w:style w:type="paragraph" w:customStyle="1" w:styleId="68C9162227F44106AB898A20F1F953AA">
    <w:name w:val="68C9162227F44106AB898A20F1F953AA"/>
  </w:style>
  <w:style w:type="paragraph" w:customStyle="1" w:styleId="E30DDD7CA1CA4045BCE2BE313B0BA30E">
    <w:name w:val="E30DDD7CA1CA4045BCE2BE313B0BA30E"/>
  </w:style>
  <w:style w:type="paragraph" w:customStyle="1" w:styleId="8A5CE87D7CD940479438CE23A1D4E7C4">
    <w:name w:val="8A5CE87D7CD940479438CE23A1D4E7C4"/>
  </w:style>
  <w:style w:type="paragraph" w:customStyle="1" w:styleId="4EB0209CE77442DCB0FE20A6AE1F8C33">
    <w:name w:val="4EB0209CE77442DCB0FE20A6AE1F8C33"/>
  </w:style>
  <w:style w:type="paragraph" w:customStyle="1" w:styleId="F0D3F87C713D48B0BAC64B6E87A71674">
    <w:name w:val="F0D3F87C713D48B0BAC64B6E87A71674"/>
  </w:style>
  <w:style w:type="paragraph" w:customStyle="1" w:styleId="8AF1ACA5A35240E399B13B5786BE70A3">
    <w:name w:val="8AF1ACA5A35240E399B13B5786BE70A3"/>
  </w:style>
  <w:style w:type="paragraph" w:customStyle="1" w:styleId="771D03E0562C4BB2B5F994AA90310BE1">
    <w:name w:val="771D03E0562C4BB2B5F994AA90310BE1"/>
  </w:style>
  <w:style w:type="paragraph" w:customStyle="1" w:styleId="67C703AD53E644D788A43F85A745A5BC">
    <w:name w:val="67C703AD53E644D788A43F85A745A5BC"/>
    <w:rsid w:val="00772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38D6B84810149844206879F9B98D0" ma:contentTypeVersion="18" ma:contentTypeDescription="Create a new document." ma:contentTypeScope="" ma:versionID="97c66ecdcb8f471a12972d2a2c9d0fd7">
  <xsd:schema xmlns:xsd="http://www.w3.org/2001/XMLSchema" xmlns:xs="http://www.w3.org/2001/XMLSchema" xmlns:p="http://schemas.microsoft.com/office/2006/metadata/properties" xmlns:ns2="1991eea7-5b20-4239-bbb5-953258a4ec0b" xmlns:ns3="81ad9a40-3bd1-4d1a-8077-57964d854153" targetNamespace="http://schemas.microsoft.com/office/2006/metadata/properties" ma:root="true" ma:fieldsID="fb71e2a74ee64eb52cb156b054dc813d" ns2:_="" ns3:_="">
    <xsd:import namespace="1991eea7-5b20-4239-bbb5-953258a4ec0b"/>
    <xsd:import namespace="81ad9a40-3bd1-4d1a-8077-57964d8541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1eea7-5b20-4239-bbb5-953258a4e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fd9109-bfb4-4843-ac51-7a7daf1a3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9a40-3bd1-4d1a-8077-57964d8541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128bc6-c8cf-4526-8eb9-bd32034e925e}" ma:internalName="TaxCatchAll" ma:showField="CatchAllData" ma:web="81ad9a40-3bd1-4d1a-8077-57964d854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ad9a40-3bd1-4d1a-8077-57964d854153" xsi:nil="true"/>
    <lcf76f155ced4ddcb4097134ff3c332f xmlns="1991eea7-5b20-4239-bbb5-953258a4ec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397FA-DC6E-427B-B1FD-78B8A5102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1eea7-5b20-4239-bbb5-953258a4ec0b"/>
    <ds:schemaRef ds:uri="81ad9a40-3bd1-4d1a-8077-57964d854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579BE-C543-4889-8545-1B9B05F7AE69}">
  <ds:schemaRefs>
    <ds:schemaRef ds:uri="http://schemas.microsoft.com/office/2006/metadata/properties"/>
    <ds:schemaRef ds:uri="http://schemas.microsoft.com/office/infopath/2007/PartnerControls"/>
    <ds:schemaRef ds:uri="81ad9a40-3bd1-4d1a-8077-57964d854153"/>
    <ds:schemaRef ds:uri="1991eea7-5b20-4239-bbb5-953258a4ec0b"/>
  </ds:schemaRefs>
</ds:datastoreItem>
</file>

<file path=customXml/itemProps3.xml><?xml version="1.0" encoding="utf-8"?>
<ds:datastoreItem xmlns:ds="http://schemas.openxmlformats.org/officeDocument/2006/customXml" ds:itemID="{B37DEB8E-C712-4D11-8CBE-385BDAB29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1-Exising-Product-of-Client-or-One-Off-Product-Approval-Form</Template>
  <TotalTime>5</TotalTime>
  <Pages>2</Pages>
  <Words>263</Words>
  <Characters>1409</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 Sikka</dc:creator>
  <cp:keywords/>
  <dc:description/>
  <cp:lastModifiedBy>Cherry Jane Santos</cp:lastModifiedBy>
  <cp:revision>3</cp:revision>
  <dcterms:created xsi:type="dcterms:W3CDTF">2024-11-25T02:49:00Z</dcterms:created>
  <dcterms:modified xsi:type="dcterms:W3CDTF">2026-01-27T23:18:00Z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0x0101009CB38D6B84810149844206879F9B98D0</vt:lpwstr>
  </property>
  <property fmtid="{D5CDD505-2E9C-101B-9397-08002B2CF9AE}" pid="3" name="MediaServiceImageTags">
    <vt:lpwstr/>
  </property>
</Properties>
</file>